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99A64" w14:textId="77777777" w:rsidR="00D260FA" w:rsidRPr="008943BF" w:rsidRDefault="00D260FA" w:rsidP="00D260FA">
      <w:pPr>
        <w:pStyle w:val="Nagwek"/>
        <w:jc w:val="right"/>
        <w:rPr>
          <w:rFonts w:ascii="Open Sans" w:hAnsi="Open Sans" w:cs="Open Sans"/>
          <w:sz w:val="24"/>
          <w:szCs w:val="24"/>
        </w:rPr>
      </w:pPr>
    </w:p>
    <w:p w14:paraId="6D1C7DD4" w14:textId="13FA1596" w:rsidR="00D260FA" w:rsidRPr="00830186" w:rsidRDefault="00D260FA" w:rsidP="00D260FA">
      <w:pPr>
        <w:pStyle w:val="Nagwek"/>
        <w:jc w:val="right"/>
        <w:rPr>
          <w:rFonts w:ascii="Times New Roman" w:hAnsi="Times New Roman"/>
          <w:sz w:val="24"/>
          <w:szCs w:val="24"/>
        </w:rPr>
      </w:pPr>
      <w:r w:rsidRPr="00830186">
        <w:rPr>
          <w:rFonts w:ascii="Times New Roman" w:hAnsi="Times New Roman"/>
          <w:sz w:val="24"/>
          <w:szCs w:val="24"/>
        </w:rPr>
        <w:t xml:space="preserve">Gdańsk, dnia </w:t>
      </w:r>
      <w:r w:rsidR="00E05993">
        <w:rPr>
          <w:rFonts w:ascii="Times New Roman" w:hAnsi="Times New Roman"/>
          <w:sz w:val="24"/>
          <w:szCs w:val="24"/>
        </w:rPr>
        <w:t>16</w:t>
      </w:r>
      <w:r w:rsidR="006F425A">
        <w:rPr>
          <w:rFonts w:ascii="Times New Roman" w:hAnsi="Times New Roman"/>
          <w:sz w:val="24"/>
          <w:szCs w:val="24"/>
        </w:rPr>
        <w:t>.</w:t>
      </w:r>
      <w:r w:rsidR="00566A79">
        <w:rPr>
          <w:rFonts w:ascii="Times New Roman" w:hAnsi="Times New Roman"/>
          <w:sz w:val="24"/>
          <w:szCs w:val="24"/>
        </w:rPr>
        <w:t>0</w:t>
      </w:r>
      <w:r w:rsidR="00267D5E">
        <w:rPr>
          <w:rFonts w:ascii="Times New Roman" w:hAnsi="Times New Roman"/>
          <w:sz w:val="24"/>
          <w:szCs w:val="24"/>
        </w:rPr>
        <w:t>2</w:t>
      </w:r>
      <w:r w:rsidR="001C4BEE">
        <w:rPr>
          <w:rFonts w:ascii="Times New Roman" w:hAnsi="Times New Roman"/>
          <w:sz w:val="24"/>
          <w:szCs w:val="24"/>
        </w:rPr>
        <w:t>.</w:t>
      </w:r>
      <w:r w:rsidR="00830186" w:rsidRPr="00830186">
        <w:rPr>
          <w:rFonts w:ascii="Times New Roman" w:hAnsi="Times New Roman"/>
          <w:sz w:val="24"/>
          <w:szCs w:val="24"/>
        </w:rPr>
        <w:t>20</w:t>
      </w:r>
      <w:r w:rsidR="006F425A">
        <w:rPr>
          <w:rFonts w:ascii="Times New Roman" w:hAnsi="Times New Roman"/>
          <w:sz w:val="24"/>
          <w:szCs w:val="24"/>
        </w:rPr>
        <w:t>2</w:t>
      </w:r>
      <w:r w:rsidR="00E05993">
        <w:rPr>
          <w:rFonts w:ascii="Times New Roman" w:hAnsi="Times New Roman"/>
          <w:sz w:val="24"/>
          <w:szCs w:val="24"/>
        </w:rPr>
        <w:t>6</w:t>
      </w:r>
      <w:r w:rsidR="00830186" w:rsidRPr="00830186">
        <w:rPr>
          <w:rFonts w:ascii="Times New Roman" w:hAnsi="Times New Roman"/>
          <w:sz w:val="24"/>
          <w:szCs w:val="24"/>
        </w:rPr>
        <w:t>r.</w:t>
      </w:r>
    </w:p>
    <w:p w14:paraId="7914236D" w14:textId="0117C74C" w:rsidR="00D260FA" w:rsidRDefault="000E2023" w:rsidP="000E20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sprawy: ZP2</w:t>
      </w:r>
      <w:r w:rsidR="00AB5711">
        <w:rPr>
          <w:rFonts w:ascii="Times New Roman" w:hAnsi="Times New Roman"/>
          <w:sz w:val="24"/>
          <w:szCs w:val="24"/>
        </w:rPr>
        <w:t>.272.</w:t>
      </w:r>
      <w:r w:rsidR="00E05993">
        <w:rPr>
          <w:rFonts w:ascii="Times New Roman" w:hAnsi="Times New Roman"/>
          <w:sz w:val="24"/>
          <w:szCs w:val="24"/>
        </w:rPr>
        <w:t>2</w:t>
      </w:r>
      <w:r w:rsidR="00AB5711">
        <w:rPr>
          <w:rFonts w:ascii="Times New Roman" w:hAnsi="Times New Roman"/>
          <w:sz w:val="24"/>
          <w:szCs w:val="24"/>
        </w:rPr>
        <w:t>.202</w:t>
      </w:r>
      <w:r w:rsidR="00E05993">
        <w:rPr>
          <w:rFonts w:ascii="Times New Roman" w:hAnsi="Times New Roman"/>
          <w:sz w:val="24"/>
          <w:szCs w:val="24"/>
        </w:rPr>
        <w:t>6</w:t>
      </w:r>
    </w:p>
    <w:p w14:paraId="58FB7E88" w14:textId="6FAD0B4E" w:rsidR="000E2023" w:rsidRDefault="000E2023" w:rsidP="00325EF9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Pismo nr </w:t>
      </w:r>
      <w:r w:rsidR="006A5E91">
        <w:rPr>
          <w:rFonts w:ascii="Times New Roman" w:hAnsi="Times New Roman"/>
          <w:sz w:val="24"/>
          <w:szCs w:val="24"/>
        </w:rPr>
        <w:t>1</w:t>
      </w:r>
    </w:p>
    <w:p w14:paraId="43320F42" w14:textId="77777777" w:rsidR="000E2023" w:rsidRDefault="000E2023" w:rsidP="0054516B">
      <w:pPr>
        <w:tabs>
          <w:tab w:val="left" w:pos="284"/>
          <w:tab w:val="left" w:pos="720"/>
        </w:tabs>
        <w:spacing w:after="0"/>
        <w:ind w:left="5672"/>
        <w:jc w:val="both"/>
        <w:rPr>
          <w:rFonts w:ascii="Times New Roman" w:eastAsia="Times New Roman" w:hAnsi="Times New Roman"/>
          <w:b/>
          <w:lang w:eastAsia="pl-PL"/>
        </w:rPr>
      </w:pPr>
    </w:p>
    <w:p w14:paraId="662F0DAA" w14:textId="792F1FFC" w:rsidR="00566A79" w:rsidRDefault="00F26820" w:rsidP="0054516B">
      <w:pPr>
        <w:tabs>
          <w:tab w:val="left" w:pos="284"/>
          <w:tab w:val="left" w:pos="720"/>
        </w:tabs>
        <w:spacing w:after="0"/>
        <w:ind w:left="5672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Wszyscy zainteresowani</w:t>
      </w:r>
    </w:p>
    <w:p w14:paraId="1FEAF884" w14:textId="2C4567F4" w:rsidR="00F26820" w:rsidRPr="00F26820" w:rsidRDefault="00F26820" w:rsidP="0054516B">
      <w:pPr>
        <w:tabs>
          <w:tab w:val="left" w:pos="284"/>
          <w:tab w:val="left" w:pos="720"/>
        </w:tabs>
        <w:spacing w:after="0"/>
        <w:ind w:left="5672"/>
        <w:jc w:val="both"/>
        <w:rPr>
          <w:rFonts w:ascii="Times New Roman" w:eastAsia="Times New Roman" w:hAnsi="Times New Roman"/>
          <w:bCs/>
          <w:lang w:eastAsia="pl-PL"/>
        </w:rPr>
      </w:pPr>
      <w:r w:rsidRPr="00F26820">
        <w:rPr>
          <w:rFonts w:ascii="Times New Roman" w:eastAsia="Times New Roman" w:hAnsi="Times New Roman"/>
          <w:bCs/>
          <w:lang w:eastAsia="pl-PL"/>
        </w:rPr>
        <w:t>(strona internetowa Zamawiaj</w:t>
      </w:r>
      <w:r>
        <w:rPr>
          <w:rFonts w:ascii="Times New Roman" w:eastAsia="Times New Roman" w:hAnsi="Times New Roman"/>
          <w:bCs/>
          <w:lang w:eastAsia="pl-PL"/>
        </w:rPr>
        <w:t>ą</w:t>
      </w:r>
      <w:r w:rsidRPr="00F26820">
        <w:rPr>
          <w:rFonts w:ascii="Times New Roman" w:eastAsia="Times New Roman" w:hAnsi="Times New Roman"/>
          <w:bCs/>
          <w:lang w:eastAsia="pl-PL"/>
        </w:rPr>
        <w:t>cego)</w:t>
      </w:r>
    </w:p>
    <w:p w14:paraId="1ACC0FC0" w14:textId="77777777" w:rsidR="0054516B" w:rsidRDefault="0054516B" w:rsidP="0054516B">
      <w:pPr>
        <w:tabs>
          <w:tab w:val="left" w:pos="284"/>
          <w:tab w:val="left" w:pos="720"/>
        </w:tabs>
        <w:spacing w:after="0"/>
        <w:ind w:left="567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7A5B930" w14:textId="67720771" w:rsidR="00566A79" w:rsidRDefault="000278B3" w:rsidP="00267D5E">
      <w:pPr>
        <w:tabs>
          <w:tab w:val="left" w:pos="284"/>
          <w:tab w:val="left" w:pos="720"/>
        </w:tabs>
        <w:spacing w:after="0"/>
        <w:ind w:left="993" w:hanging="993"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Dotyczy: </w:t>
      </w:r>
      <w:r w:rsidR="00267D5E" w:rsidRPr="00267D5E">
        <w:rPr>
          <w:rFonts w:ascii="Times New Roman" w:hAnsi="Times New Roman"/>
          <w:b/>
          <w:bCs/>
          <w:i/>
          <w:sz w:val="24"/>
          <w:szCs w:val="24"/>
        </w:rPr>
        <w:t>„Wykonanie pomiaru czasu, kompletowanie pakietów startowych na potrzeby imprez organizowanych przez Gdański Ośrodek Sportu w 202</w:t>
      </w:r>
      <w:r w:rsidR="00E05993">
        <w:rPr>
          <w:rFonts w:ascii="Times New Roman" w:hAnsi="Times New Roman"/>
          <w:b/>
          <w:bCs/>
          <w:i/>
          <w:sz w:val="24"/>
          <w:szCs w:val="24"/>
        </w:rPr>
        <w:t>6</w:t>
      </w:r>
      <w:r w:rsidR="00267D5E" w:rsidRPr="00267D5E">
        <w:rPr>
          <w:rFonts w:ascii="Times New Roman" w:hAnsi="Times New Roman"/>
          <w:b/>
          <w:bCs/>
          <w:i/>
          <w:sz w:val="24"/>
          <w:szCs w:val="24"/>
        </w:rPr>
        <w:t xml:space="preserve"> roku”</w:t>
      </w:r>
    </w:p>
    <w:p w14:paraId="4B0FE61B" w14:textId="77777777" w:rsidR="00267D5E" w:rsidRDefault="00267D5E" w:rsidP="002B16D1">
      <w:pPr>
        <w:spacing w:after="0"/>
        <w:jc w:val="both"/>
        <w:rPr>
          <w:rFonts w:ascii="Times New Roman" w:hAnsi="Times New Roman"/>
          <w:b/>
        </w:rPr>
      </w:pPr>
    </w:p>
    <w:p w14:paraId="3D4D913D" w14:textId="5765A63E" w:rsidR="000278B3" w:rsidRPr="00BB51E6" w:rsidRDefault="000278B3" w:rsidP="002B16D1">
      <w:pPr>
        <w:spacing w:after="0"/>
        <w:jc w:val="both"/>
        <w:rPr>
          <w:rFonts w:ascii="Times New Roman" w:hAnsi="Times New Roman"/>
          <w:b/>
        </w:rPr>
      </w:pPr>
      <w:r w:rsidRPr="00BB51E6">
        <w:rPr>
          <w:rFonts w:ascii="Times New Roman" w:hAnsi="Times New Roman"/>
          <w:b/>
        </w:rPr>
        <w:t xml:space="preserve">ZAWIADOMIENIE </w:t>
      </w:r>
    </w:p>
    <w:p w14:paraId="63C9B556" w14:textId="27BB16EC" w:rsidR="000278B3" w:rsidRDefault="000278B3" w:rsidP="002B16D1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 </w:t>
      </w:r>
      <w:r w:rsidRPr="00BB51E6">
        <w:rPr>
          <w:rFonts w:ascii="Times New Roman" w:hAnsi="Times New Roman"/>
          <w:b/>
        </w:rPr>
        <w:t>WYBORZE NAJKORZYSTNIEJSZEJ OFER</w:t>
      </w:r>
      <w:r>
        <w:rPr>
          <w:rFonts w:ascii="Times New Roman" w:hAnsi="Times New Roman"/>
          <w:b/>
        </w:rPr>
        <w:t>TY</w:t>
      </w:r>
      <w:r w:rsidRPr="00D6089D">
        <w:rPr>
          <w:rFonts w:ascii="Times New Roman" w:hAnsi="Times New Roman"/>
          <w:b/>
        </w:rPr>
        <w:t xml:space="preserve"> </w:t>
      </w:r>
      <w:r w:rsidR="006A5E91">
        <w:rPr>
          <w:rFonts w:ascii="Times New Roman" w:hAnsi="Times New Roman"/>
          <w:b/>
        </w:rPr>
        <w:t>CZĘŚĆ 1, 2, 3</w:t>
      </w:r>
    </w:p>
    <w:p w14:paraId="4C3E9ED3" w14:textId="5D7F5BA4" w:rsidR="000278B3" w:rsidRDefault="000278B3" w:rsidP="000278B3">
      <w:pPr>
        <w:ind w:right="140"/>
        <w:jc w:val="both"/>
        <w:rPr>
          <w:rFonts w:ascii="Times New Roman" w:hAnsi="Times New Roman"/>
        </w:rPr>
      </w:pPr>
      <w:r w:rsidRPr="00A1433C">
        <w:rPr>
          <w:rFonts w:ascii="Times New Roman" w:hAnsi="Times New Roman"/>
        </w:rPr>
        <w:t xml:space="preserve">            </w:t>
      </w:r>
    </w:p>
    <w:p w14:paraId="195FE4CA" w14:textId="1B071706" w:rsidR="000278B3" w:rsidRDefault="00267D5E" w:rsidP="002B16D1">
      <w:pPr>
        <w:ind w:right="140" w:firstLine="709"/>
        <w:jc w:val="both"/>
        <w:rPr>
          <w:rFonts w:ascii="Times New Roman" w:hAnsi="Times New Roman"/>
        </w:rPr>
      </w:pPr>
      <w:r w:rsidRPr="00267D5E">
        <w:rPr>
          <w:rFonts w:ascii="Times New Roman" w:hAnsi="Times New Roman"/>
        </w:rPr>
        <w:t xml:space="preserve">Gdański Ośrodek Sportu zawiadamia, że w postępowaniu o udzielenie zamówienia publicznego o wartości szacunkowej nie przekraczającej progu stosowania Ustawy Prawo zamówień publicznych, prowadzonego w trybie art. 2 ust. 1 pkt. 1 Ustawy Prawo zamówień publicznych (t. j. Dz. U. z </w:t>
      </w:r>
      <w:r w:rsidR="006A5E91">
        <w:rPr>
          <w:rFonts w:ascii="Times New Roman" w:hAnsi="Times New Roman"/>
        </w:rPr>
        <w:t>2022</w:t>
      </w:r>
      <w:r w:rsidRPr="00267D5E">
        <w:rPr>
          <w:rFonts w:ascii="Times New Roman" w:hAnsi="Times New Roman"/>
        </w:rPr>
        <w:t xml:space="preserve"> r. poz. </w:t>
      </w:r>
      <w:r w:rsidR="006A5E91">
        <w:rPr>
          <w:rFonts w:ascii="Times New Roman" w:hAnsi="Times New Roman"/>
        </w:rPr>
        <w:t>1710</w:t>
      </w:r>
      <w:r w:rsidRPr="00267D5E">
        <w:rPr>
          <w:rFonts w:ascii="Times New Roman" w:hAnsi="Times New Roman"/>
        </w:rPr>
        <w:t xml:space="preserve"> z </w:t>
      </w:r>
      <w:proofErr w:type="spellStart"/>
      <w:r w:rsidRPr="00267D5E">
        <w:rPr>
          <w:rFonts w:ascii="Times New Roman" w:hAnsi="Times New Roman"/>
        </w:rPr>
        <w:t>późn</w:t>
      </w:r>
      <w:proofErr w:type="spellEnd"/>
      <w:r w:rsidRPr="00267D5E">
        <w:rPr>
          <w:rFonts w:ascii="Times New Roman" w:hAnsi="Times New Roman"/>
        </w:rPr>
        <w:t>. zm.) w formie Zaproszenia do złożenia oferty informuje</w:t>
      </w:r>
      <w:r w:rsidR="000278B3" w:rsidRPr="00A1433C">
        <w:rPr>
          <w:rFonts w:ascii="Times New Roman" w:hAnsi="Times New Roman"/>
        </w:rPr>
        <w:t>, że w prowadzonym postępowaniu wybrano do realizacji zamówienia najkorzystniejszą ofertę  złożoną przez :</w:t>
      </w:r>
    </w:p>
    <w:tbl>
      <w:tblPr>
        <w:tblStyle w:val="Tabela-Siatka5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E05993" w:rsidRPr="00EE3CB5" w14:paraId="11D09368" w14:textId="77777777" w:rsidTr="004C4C88">
        <w:tc>
          <w:tcPr>
            <w:tcW w:w="4106" w:type="dxa"/>
            <w:shd w:val="clear" w:color="auto" w:fill="C6D9F1" w:themeFill="text2" w:themeFillTint="33"/>
          </w:tcPr>
          <w:p w14:paraId="7DCBC022" w14:textId="3B7EC9C3" w:rsidR="00E05993" w:rsidRPr="00E05993" w:rsidRDefault="00E05993" w:rsidP="00E0599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0" w:name="_Hlk159403386"/>
            <w:r w:rsidRPr="00E05993">
              <w:rPr>
                <w:rFonts w:ascii="Times New Roman" w:hAnsi="Times New Roman"/>
                <w:b/>
                <w:bCs/>
              </w:rPr>
              <w:t>CZĘŚĆ 2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14:paraId="0C96D75C" w14:textId="7E9F304E" w:rsidR="00E05993" w:rsidRPr="00E05993" w:rsidRDefault="00E05993" w:rsidP="00E0599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05993">
              <w:rPr>
                <w:rFonts w:ascii="Times New Roman" w:hAnsi="Times New Roman"/>
                <w:b/>
                <w:bCs/>
              </w:rPr>
              <w:t>CZĘŚĆ 1</w:t>
            </w:r>
          </w:p>
        </w:tc>
      </w:tr>
      <w:tr w:rsidR="00E05993" w:rsidRPr="00EE3CB5" w14:paraId="02666AA3" w14:textId="77777777" w:rsidTr="008E2635">
        <w:tc>
          <w:tcPr>
            <w:tcW w:w="4106" w:type="dxa"/>
          </w:tcPr>
          <w:p w14:paraId="5C86D865" w14:textId="77777777" w:rsidR="00E05993" w:rsidRPr="00E05993" w:rsidRDefault="00E05993" w:rsidP="00E0599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</w:rPr>
            </w:pPr>
            <w:r w:rsidRPr="00E05993">
              <w:rPr>
                <w:rFonts w:ascii="Times New Roman" w:eastAsia="TimesNewRomanPS-BoldMT" w:hAnsi="Times New Roman"/>
                <w:b/>
              </w:rPr>
              <w:t>TIMEKEEPER Piotr Jemioło</w:t>
            </w:r>
          </w:p>
          <w:p w14:paraId="3C288DA2" w14:textId="77777777" w:rsidR="00E05993" w:rsidRPr="00E05993" w:rsidRDefault="00E05993" w:rsidP="00E0599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</w:rPr>
            </w:pPr>
            <w:r w:rsidRPr="00E05993">
              <w:rPr>
                <w:rFonts w:ascii="Times New Roman" w:eastAsia="TimesNewRomanPS-BoldMT" w:hAnsi="Times New Roman"/>
                <w:b/>
              </w:rPr>
              <w:t>Rynek 1</w:t>
            </w:r>
          </w:p>
          <w:p w14:paraId="7ACE4BC0" w14:textId="77777777" w:rsidR="00E05993" w:rsidRPr="00E05993" w:rsidRDefault="00E05993" w:rsidP="00E0599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NewRomanPS-BoldMT" w:hAnsi="Times New Roman"/>
                <w:bCs/>
              </w:rPr>
            </w:pPr>
            <w:r w:rsidRPr="00E05993">
              <w:rPr>
                <w:rFonts w:ascii="Times New Roman" w:eastAsia="TimesNewRomanPS-BoldMT" w:hAnsi="Times New Roman"/>
                <w:b/>
              </w:rPr>
              <w:t xml:space="preserve">39 – 100 </w:t>
            </w:r>
            <w:proofErr w:type="spellStart"/>
            <w:r w:rsidRPr="00E05993">
              <w:rPr>
                <w:rFonts w:ascii="Times New Roman" w:eastAsia="TimesNewRomanPS-BoldMT" w:hAnsi="Times New Roman"/>
                <w:b/>
              </w:rPr>
              <w:t>Robczyce</w:t>
            </w:r>
            <w:proofErr w:type="spellEnd"/>
          </w:p>
          <w:p w14:paraId="3761CE8C" w14:textId="573D0507" w:rsidR="00E05993" w:rsidRPr="00E05993" w:rsidRDefault="00E05993" w:rsidP="00E0599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05993">
              <w:rPr>
                <w:rFonts w:ascii="Times New Roman" w:hAnsi="Times New Roman"/>
                <w:i/>
                <w:iCs/>
              </w:rPr>
              <w:t>Cena: 24 477,00zł 100 pkt</w:t>
            </w:r>
          </w:p>
        </w:tc>
        <w:tc>
          <w:tcPr>
            <w:tcW w:w="4961" w:type="dxa"/>
          </w:tcPr>
          <w:p w14:paraId="7AB36699" w14:textId="77777777" w:rsidR="00BE5F4D" w:rsidRPr="00BE5F4D" w:rsidRDefault="00BE5F4D" w:rsidP="00BE5F4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</w:rPr>
            </w:pPr>
            <w:r w:rsidRPr="00BE5F4D">
              <w:rPr>
                <w:rFonts w:ascii="Times New Roman" w:eastAsia="TimesNewRomanPS-BoldMT" w:hAnsi="Times New Roman"/>
                <w:b/>
                <w:bCs/>
              </w:rPr>
              <w:t>ELEKTRONICZNE ZAPISY.PL Sp. z o.o.</w:t>
            </w:r>
          </w:p>
          <w:p w14:paraId="4F73E6CE" w14:textId="77777777" w:rsidR="00BE5F4D" w:rsidRPr="00BE5F4D" w:rsidRDefault="00BE5F4D" w:rsidP="00BE5F4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</w:rPr>
            </w:pPr>
            <w:r w:rsidRPr="00BE5F4D">
              <w:rPr>
                <w:rFonts w:ascii="Times New Roman" w:eastAsia="TimesNewRomanPS-BoldMT" w:hAnsi="Times New Roman"/>
                <w:b/>
                <w:bCs/>
              </w:rPr>
              <w:t>Ul. Olimpijska 2/108</w:t>
            </w:r>
          </w:p>
          <w:p w14:paraId="3EA54492" w14:textId="2C6A43FB" w:rsidR="00E05993" w:rsidRPr="00E05993" w:rsidRDefault="00BE5F4D" w:rsidP="00BE5F4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</w:rPr>
            </w:pPr>
            <w:r w:rsidRPr="00BE5F4D">
              <w:rPr>
                <w:rFonts w:ascii="Times New Roman" w:eastAsia="TimesNewRomanPS-BoldMT" w:hAnsi="Times New Roman"/>
                <w:b/>
                <w:bCs/>
              </w:rPr>
              <w:t>81 – 538 Gdynia</w:t>
            </w:r>
          </w:p>
          <w:p w14:paraId="65445D45" w14:textId="77777777" w:rsidR="00E05993" w:rsidRPr="00E05993" w:rsidRDefault="00E05993" w:rsidP="00E0599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E05993">
              <w:rPr>
                <w:rFonts w:ascii="Times New Roman" w:hAnsi="Times New Roman"/>
                <w:i/>
                <w:iCs/>
              </w:rPr>
              <w:t>Cena: 25 974,49zł 100pkt</w:t>
            </w:r>
          </w:p>
          <w:p w14:paraId="15E80DCF" w14:textId="77777777" w:rsidR="00E05993" w:rsidRPr="00E05993" w:rsidRDefault="00E05993" w:rsidP="00E0599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14:paraId="2E1597AD" w14:textId="77777777" w:rsidR="00EE3CB5" w:rsidRPr="00EE3CB5" w:rsidRDefault="00EE3CB5" w:rsidP="00EE3CB5">
      <w:pPr>
        <w:tabs>
          <w:tab w:val="left" w:pos="284"/>
        </w:tabs>
        <w:spacing w:after="0"/>
        <w:rPr>
          <w:rFonts w:ascii="Times New Roman" w:hAnsi="Times New Roman"/>
          <w:u w:val="single"/>
        </w:rPr>
      </w:pPr>
    </w:p>
    <w:p w14:paraId="0D68A4FD" w14:textId="77777777" w:rsidR="00EE3CB5" w:rsidRPr="00EE3CB5" w:rsidRDefault="00EE3CB5" w:rsidP="00EE3CB5">
      <w:pPr>
        <w:tabs>
          <w:tab w:val="left" w:pos="0"/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</w:pPr>
      <w:r w:rsidRPr="00EE3CB5">
        <w:rPr>
          <w:rFonts w:ascii="Times New Roman" w:hAnsi="Times New Roman"/>
          <w:b/>
          <w:i/>
        </w:rPr>
        <w:t>Uzasadnienie wyboru</w:t>
      </w:r>
      <w:r w:rsidRPr="00EE3CB5">
        <w:rPr>
          <w:rFonts w:ascii="Times New Roman" w:hAnsi="Times New Roman"/>
        </w:rPr>
        <w:t xml:space="preserve">: </w:t>
      </w:r>
      <w:r w:rsidRPr="00EE3CB5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Oferty spełniły wymagania zawarte w Zaproszeniu do złożenia propozycji ofertowej, oferty zostały złożone w określonym przez Zamawiającego terminie, Wykonawcy przedstawili oferty zgodne co do treści z wymaganiami Zamawiającego, Wykonawcy spełnili warunek udziału w postępowaniu, oferty uzyskały najwyższą ilość punktów w zakresie przyjętych kryteriów oceny ofert (cena oferty).</w:t>
      </w:r>
    </w:p>
    <w:bookmarkEnd w:id="0"/>
    <w:p w14:paraId="028E3FED" w14:textId="77777777" w:rsidR="00EE3CB5" w:rsidRPr="00EE3CB5" w:rsidRDefault="00EE3CB5" w:rsidP="00EE3CB5">
      <w:pPr>
        <w:tabs>
          <w:tab w:val="left" w:pos="0"/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</w:pPr>
    </w:p>
    <w:p w14:paraId="4F848284" w14:textId="77777777" w:rsidR="006A5E91" w:rsidRDefault="006A5E91" w:rsidP="00566A79">
      <w:pPr>
        <w:spacing w:after="0" w:line="240" w:lineRule="auto"/>
        <w:rPr>
          <w:rFonts w:ascii="Times New Roman" w:eastAsiaTheme="minorHAnsi" w:hAnsi="Times New Roman"/>
          <w:sz w:val="16"/>
          <w:szCs w:val="16"/>
          <w:u w:val="single"/>
        </w:rPr>
      </w:pPr>
    </w:p>
    <w:p w14:paraId="19A77716" w14:textId="78327F36" w:rsidR="00566A79" w:rsidRPr="00A16292" w:rsidRDefault="00566A79" w:rsidP="00566A79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16"/>
          <w:szCs w:val="16"/>
        </w:rPr>
        <w:tab/>
      </w:r>
      <w:r>
        <w:rPr>
          <w:rFonts w:ascii="Times New Roman" w:eastAsiaTheme="minorHAnsi" w:hAnsi="Times New Roman"/>
          <w:sz w:val="16"/>
          <w:szCs w:val="16"/>
        </w:rPr>
        <w:tab/>
      </w:r>
      <w:r>
        <w:rPr>
          <w:rFonts w:ascii="Times New Roman" w:eastAsiaTheme="minorHAnsi" w:hAnsi="Times New Roman"/>
          <w:sz w:val="16"/>
          <w:szCs w:val="16"/>
        </w:rPr>
        <w:tab/>
      </w:r>
      <w:r>
        <w:rPr>
          <w:rFonts w:ascii="Times New Roman" w:eastAsiaTheme="minorHAnsi" w:hAnsi="Times New Roman"/>
          <w:sz w:val="16"/>
          <w:szCs w:val="16"/>
        </w:rPr>
        <w:tab/>
      </w:r>
      <w:r>
        <w:rPr>
          <w:rFonts w:ascii="Times New Roman" w:eastAsiaTheme="minorHAnsi" w:hAnsi="Times New Roman"/>
          <w:sz w:val="16"/>
          <w:szCs w:val="16"/>
        </w:rPr>
        <w:tab/>
      </w:r>
      <w:r>
        <w:rPr>
          <w:rFonts w:ascii="Times New Roman" w:eastAsiaTheme="minorHAnsi" w:hAnsi="Times New Roman"/>
          <w:sz w:val="16"/>
          <w:szCs w:val="16"/>
        </w:rPr>
        <w:tab/>
      </w:r>
      <w:r>
        <w:rPr>
          <w:rFonts w:ascii="Times New Roman" w:eastAsiaTheme="minorHAnsi" w:hAnsi="Times New Roman"/>
          <w:sz w:val="16"/>
          <w:szCs w:val="16"/>
        </w:rPr>
        <w:tab/>
      </w:r>
      <w:r>
        <w:rPr>
          <w:rFonts w:ascii="Times New Roman" w:eastAsiaTheme="minorHAnsi" w:hAnsi="Times New Roman"/>
          <w:sz w:val="16"/>
          <w:szCs w:val="16"/>
        </w:rPr>
        <w:tab/>
      </w:r>
      <w:r>
        <w:rPr>
          <w:rFonts w:ascii="Times New Roman" w:eastAsiaTheme="minorHAnsi" w:hAnsi="Times New Roman"/>
          <w:sz w:val="16"/>
          <w:szCs w:val="16"/>
        </w:rPr>
        <w:tab/>
      </w:r>
      <w:r w:rsidR="006F0DB8">
        <w:rPr>
          <w:rFonts w:ascii="Times New Roman" w:eastAsiaTheme="minorHAnsi" w:hAnsi="Times New Roman"/>
          <w:sz w:val="16"/>
          <w:szCs w:val="16"/>
        </w:rPr>
        <w:t>Z-CA</w:t>
      </w:r>
      <w:r w:rsidR="009552E3">
        <w:rPr>
          <w:rFonts w:ascii="Times New Roman" w:eastAsiaTheme="minorHAnsi" w:hAnsi="Times New Roman"/>
          <w:sz w:val="16"/>
          <w:szCs w:val="16"/>
        </w:rPr>
        <w:t xml:space="preserve"> </w:t>
      </w:r>
      <w:r w:rsidR="00FB4E45" w:rsidRPr="00A16292">
        <w:rPr>
          <w:rFonts w:ascii="Times New Roman" w:eastAsiaTheme="minorHAnsi" w:hAnsi="Times New Roman"/>
          <w:sz w:val="20"/>
          <w:szCs w:val="20"/>
        </w:rPr>
        <w:t>DYREKTOR</w:t>
      </w:r>
      <w:r w:rsidR="009552E3">
        <w:rPr>
          <w:rFonts w:ascii="Times New Roman" w:eastAsiaTheme="minorHAnsi" w:hAnsi="Times New Roman"/>
          <w:sz w:val="20"/>
          <w:szCs w:val="20"/>
        </w:rPr>
        <w:t>A</w:t>
      </w:r>
      <w:r w:rsidR="00FB4E45" w:rsidRPr="00A16292">
        <w:rPr>
          <w:rFonts w:ascii="Times New Roman" w:eastAsiaTheme="minorHAnsi" w:hAnsi="Times New Roman"/>
          <w:sz w:val="20"/>
          <w:szCs w:val="20"/>
        </w:rPr>
        <w:t xml:space="preserve"> </w:t>
      </w:r>
    </w:p>
    <w:p w14:paraId="221F4BD6" w14:textId="015649D8" w:rsidR="00FB4E45" w:rsidRPr="00A16292" w:rsidRDefault="00FB4E45" w:rsidP="00FB4E45">
      <w:pPr>
        <w:spacing w:after="0" w:line="240" w:lineRule="auto"/>
        <w:ind w:left="5672"/>
        <w:rPr>
          <w:rFonts w:ascii="Times New Roman" w:eastAsiaTheme="minorHAnsi" w:hAnsi="Times New Roman"/>
          <w:sz w:val="20"/>
          <w:szCs w:val="20"/>
        </w:rPr>
      </w:pPr>
      <w:r w:rsidRPr="00A16292">
        <w:rPr>
          <w:rFonts w:ascii="Times New Roman" w:eastAsiaTheme="minorHAnsi" w:hAnsi="Times New Roman"/>
          <w:sz w:val="20"/>
          <w:szCs w:val="20"/>
        </w:rPr>
        <w:t>GDAŃSKIEGO OŚRODKA SPORTU</w:t>
      </w:r>
    </w:p>
    <w:p w14:paraId="2DF7406B" w14:textId="2B1BDE0B" w:rsidR="00566A79" w:rsidRDefault="00A16292" w:rsidP="00374B2C">
      <w:pPr>
        <w:spacing w:after="0" w:line="240" w:lineRule="auto"/>
        <w:ind w:left="5672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      </w:t>
      </w:r>
      <w:r w:rsidR="00FB4E45" w:rsidRPr="00A16292">
        <w:rPr>
          <w:rFonts w:ascii="Times New Roman" w:eastAsiaTheme="minorHAnsi" w:hAnsi="Times New Roman"/>
          <w:sz w:val="20"/>
          <w:szCs w:val="20"/>
        </w:rPr>
        <w:t xml:space="preserve">/-/ </w:t>
      </w:r>
      <w:r w:rsidR="006F0DB8">
        <w:rPr>
          <w:rFonts w:ascii="Times New Roman" w:eastAsiaTheme="minorHAnsi" w:hAnsi="Times New Roman"/>
          <w:sz w:val="20"/>
          <w:szCs w:val="20"/>
        </w:rPr>
        <w:t>Aleksandra SUWARA</w:t>
      </w:r>
    </w:p>
    <w:p w14:paraId="12891813" w14:textId="6E41CFD5" w:rsidR="006A5E91" w:rsidRPr="00A16292" w:rsidRDefault="006A5E91" w:rsidP="00374B2C">
      <w:pPr>
        <w:spacing w:after="0" w:line="240" w:lineRule="auto"/>
        <w:ind w:left="5672"/>
        <w:rPr>
          <w:rFonts w:ascii="Times New Roman" w:eastAsiaTheme="minorHAnsi" w:hAnsi="Times New Roman"/>
          <w:sz w:val="20"/>
          <w:szCs w:val="20"/>
          <w:u w:val="single"/>
        </w:rPr>
      </w:pPr>
      <w:r>
        <w:rPr>
          <w:rFonts w:ascii="Times New Roman" w:eastAsiaTheme="minorHAnsi" w:hAnsi="Times New Roman"/>
          <w:sz w:val="20"/>
          <w:szCs w:val="20"/>
        </w:rPr>
        <w:t>/dokument podpisany elektronicznie/</w:t>
      </w:r>
    </w:p>
    <w:p w14:paraId="1AB6C9CA" w14:textId="7168111D" w:rsidR="00566A79" w:rsidRDefault="00566A79" w:rsidP="00566A79">
      <w:pPr>
        <w:spacing w:after="0" w:line="240" w:lineRule="auto"/>
        <w:rPr>
          <w:rFonts w:ascii="Times New Roman" w:eastAsiaTheme="minorHAnsi" w:hAnsi="Times New Roman"/>
          <w:sz w:val="16"/>
          <w:szCs w:val="16"/>
          <w:u w:val="single"/>
        </w:rPr>
      </w:pPr>
    </w:p>
    <w:p w14:paraId="039DC6AB" w14:textId="77777777" w:rsidR="00566A79" w:rsidRDefault="00566A79" w:rsidP="00566A79">
      <w:pPr>
        <w:spacing w:after="0" w:line="240" w:lineRule="auto"/>
        <w:rPr>
          <w:rFonts w:ascii="Times New Roman" w:eastAsiaTheme="minorHAnsi" w:hAnsi="Times New Roman"/>
          <w:sz w:val="16"/>
          <w:szCs w:val="16"/>
          <w:u w:val="single"/>
        </w:rPr>
      </w:pPr>
    </w:p>
    <w:sectPr w:rsidR="00566A79" w:rsidSect="00316A7D">
      <w:headerReference w:type="default" r:id="rId8"/>
      <w:footerReference w:type="default" r:id="rId9"/>
      <w:pgSz w:w="11906" w:h="16838" w:code="9"/>
      <w:pgMar w:top="1985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2FE5D" w14:textId="77777777" w:rsidR="00B34CE6" w:rsidRDefault="00B34CE6" w:rsidP="00044F3B">
      <w:pPr>
        <w:spacing w:after="0" w:line="240" w:lineRule="auto"/>
      </w:pPr>
      <w:r>
        <w:separator/>
      </w:r>
    </w:p>
  </w:endnote>
  <w:endnote w:type="continuationSeparator" w:id="0">
    <w:p w14:paraId="2E4797E3" w14:textId="77777777" w:rsidR="00B34CE6" w:rsidRDefault="00B34CE6" w:rsidP="00044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imesNewRomanPS-BoldMT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B4AD" w14:textId="77777777" w:rsidR="00320787" w:rsidRDefault="00D260FA" w:rsidP="00FA10DE">
    <w:pPr>
      <w:pStyle w:val="Stopka"/>
      <w:ind w:left="-709" w:firstLine="709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094497F" wp14:editId="53D432E6">
          <wp:simplePos x="0" y="0"/>
          <wp:positionH relativeFrom="margin">
            <wp:align>center</wp:align>
          </wp:positionH>
          <wp:positionV relativeFrom="paragraph">
            <wp:posOffset>129540</wp:posOffset>
          </wp:positionV>
          <wp:extent cx="5351780" cy="45085"/>
          <wp:effectExtent l="0" t="0" r="1270" b="0"/>
          <wp:wrapSquare wrapText="bothSides"/>
          <wp:docPr id="11" name="Obraz 11" descr="PASEK-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ASEK-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5" r="8325"/>
                  <a:stretch>
                    <a:fillRect/>
                  </a:stretch>
                </pic:blipFill>
                <pic:spPr bwMode="auto">
                  <a:xfrm>
                    <a:off x="0" y="0"/>
                    <a:ext cx="535178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3C3062" w14:textId="77777777" w:rsidR="0029394D" w:rsidRDefault="00000000" w:rsidP="00FA10DE">
    <w:pPr>
      <w:pStyle w:val="Stopka"/>
      <w:ind w:left="-709" w:firstLine="709"/>
    </w:pPr>
    <w:r>
      <w:rPr>
        <w:noProof/>
        <w:lang w:eastAsia="pl-PL"/>
      </w:rPr>
      <w:pict w14:anchorId="0EB19061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5" type="#_x0000_t202" style="position:absolute;left:0;text-align:left;margin-left:9.85pt;margin-top:3.75pt;width:419.5pt;height:48.9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" filled="f" stroked="f">
          <v:textbox>
            <w:txbxContent>
              <w:p w14:paraId="4CFC8A9E" w14:textId="77777777" w:rsidR="00844FB3" w:rsidRPr="009016E8" w:rsidRDefault="0099219B" w:rsidP="00844FB3">
                <w:pPr>
                  <w:spacing w:after="0"/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9016E8">
                  <w:rPr>
                    <w:rFonts w:ascii="Open Sans" w:hAnsi="Open Sans" w:cs="Open Sans"/>
                    <w:b/>
                    <w:sz w:val="14"/>
                    <w:szCs w:val="14"/>
                  </w:rPr>
                  <w:t xml:space="preserve">Gdański Ośrodek Sportu </w:t>
                </w:r>
                <w:r w:rsidR="009016E8">
                  <w:rPr>
                    <w:rFonts w:ascii="Open Sans" w:hAnsi="Open Sans" w:cs="Open Sans"/>
                    <w:b/>
                    <w:sz w:val="14"/>
                    <w:szCs w:val="14"/>
                  </w:rPr>
                  <w:t>|</w:t>
                </w:r>
                <w:r w:rsidRPr="009016E8">
                  <w:rPr>
                    <w:rFonts w:ascii="Open Sans" w:hAnsi="Open Sans" w:cs="Open Sans"/>
                    <w:b/>
                    <w:sz w:val="14"/>
                    <w:szCs w:val="14"/>
                  </w:rPr>
                  <w:t xml:space="preserve"> </w:t>
                </w:r>
                <w:r w:rsidR="00830186">
                  <w:rPr>
                    <w:rFonts w:ascii="Open Sans" w:hAnsi="Open Sans" w:cs="Open Sans"/>
                    <w:sz w:val="14"/>
                    <w:szCs w:val="14"/>
                  </w:rPr>
                  <w:t>zamówienia publiczne</w:t>
                </w:r>
                <w:r w:rsidRPr="009016E8">
                  <w:rPr>
                    <w:rFonts w:ascii="Open Sans" w:hAnsi="Open Sans" w:cs="Open Sans"/>
                    <w:sz w:val="14"/>
                    <w:szCs w:val="14"/>
                  </w:rPr>
                  <w:t xml:space="preserve"> </w:t>
                </w:r>
                <w:r w:rsidR="009016E8">
                  <w:rPr>
                    <w:rFonts w:ascii="Open Sans" w:hAnsi="Open Sans" w:cs="Open Sans"/>
                    <w:sz w:val="14"/>
                    <w:szCs w:val="14"/>
                  </w:rPr>
                  <w:t>|</w:t>
                </w:r>
                <w:r w:rsidR="00921B3F">
                  <w:rPr>
                    <w:rFonts w:ascii="Open Sans" w:hAnsi="Open Sans" w:cs="Open Sans"/>
                    <w:sz w:val="14"/>
                    <w:szCs w:val="14"/>
                  </w:rPr>
                  <w:t xml:space="preserve"> </w:t>
                </w:r>
                <w:r w:rsidRPr="009016E8">
                  <w:rPr>
                    <w:rFonts w:ascii="Open Sans" w:hAnsi="Open Sans" w:cs="Open Sans"/>
                    <w:sz w:val="14"/>
                    <w:szCs w:val="14"/>
                  </w:rPr>
                  <w:t xml:space="preserve">ul. Traugutta 29 </w:t>
                </w:r>
                <w:r w:rsidR="009016E8">
                  <w:rPr>
                    <w:rFonts w:ascii="Open Sans" w:hAnsi="Open Sans" w:cs="Open Sans"/>
                    <w:sz w:val="14"/>
                    <w:szCs w:val="14"/>
                  </w:rPr>
                  <w:t xml:space="preserve">| </w:t>
                </w:r>
                <w:r w:rsidRPr="009016E8">
                  <w:rPr>
                    <w:rFonts w:ascii="Open Sans" w:hAnsi="Open Sans" w:cs="Open Sans"/>
                    <w:sz w:val="14"/>
                    <w:szCs w:val="14"/>
                  </w:rPr>
                  <w:t>80-221 Gdańsk</w:t>
                </w:r>
              </w:p>
              <w:p w14:paraId="0F5E9DC7" w14:textId="77777777" w:rsidR="0099219B" w:rsidRPr="009016E8" w:rsidRDefault="0099219B" w:rsidP="00844FB3">
                <w:pPr>
                  <w:spacing w:after="0"/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9016E8">
                  <w:rPr>
                    <w:rFonts w:ascii="Open Sans" w:hAnsi="Open Sans" w:cs="Open Sans"/>
                    <w:sz w:val="14"/>
                    <w:szCs w:val="14"/>
                  </w:rPr>
                  <w:t xml:space="preserve">Tel. </w:t>
                </w:r>
                <w:r w:rsidR="00D260FA">
                  <w:rPr>
                    <w:rFonts w:ascii="Open Sans" w:hAnsi="Open Sans" w:cs="Open Sans"/>
                    <w:sz w:val="14"/>
                    <w:szCs w:val="14"/>
                  </w:rPr>
                  <w:t xml:space="preserve">+48 </w:t>
                </w:r>
                <w:r w:rsidR="00921B3F">
                  <w:rPr>
                    <w:rFonts w:ascii="Open Sans" w:hAnsi="Open Sans" w:cs="Open Sans"/>
                    <w:sz w:val="14"/>
                    <w:szCs w:val="14"/>
                  </w:rPr>
                  <w:t xml:space="preserve">58 524 </w:t>
                </w:r>
                <w:r w:rsidR="0054516B">
                  <w:rPr>
                    <w:rFonts w:ascii="Open Sans" w:hAnsi="Open Sans" w:cs="Open Sans"/>
                    <w:sz w:val="14"/>
                    <w:szCs w:val="14"/>
                  </w:rPr>
                  <w:t>18 08</w:t>
                </w:r>
                <w:r w:rsidR="009016E8">
                  <w:rPr>
                    <w:rFonts w:ascii="Open Sans" w:hAnsi="Open Sans" w:cs="Open Sans"/>
                    <w:sz w:val="14"/>
                    <w:szCs w:val="14"/>
                  </w:rPr>
                  <w:t xml:space="preserve"> |</w:t>
                </w:r>
                <w:r w:rsidRPr="009016E8">
                  <w:rPr>
                    <w:rFonts w:ascii="Open Sans" w:hAnsi="Open Sans" w:cs="Open Sans"/>
                    <w:sz w:val="14"/>
                    <w:szCs w:val="14"/>
                  </w:rPr>
                  <w:t xml:space="preserve"> tel. kom. </w:t>
                </w:r>
                <w:r w:rsidR="00D260FA">
                  <w:rPr>
                    <w:rFonts w:ascii="Open Sans" w:hAnsi="Open Sans" w:cs="Open Sans"/>
                    <w:sz w:val="14"/>
                    <w:szCs w:val="14"/>
                  </w:rPr>
                  <w:t>+48</w:t>
                </w:r>
                <w:r w:rsidR="00830186">
                  <w:rPr>
                    <w:rFonts w:ascii="Open Sans" w:hAnsi="Open Sans" w:cs="Open Sans"/>
                    <w:sz w:val="14"/>
                    <w:szCs w:val="14"/>
                  </w:rPr>
                  <w:t> 505 45 21 76</w:t>
                </w:r>
                <w:r w:rsidRPr="009016E8">
                  <w:rPr>
                    <w:rFonts w:ascii="Open Sans" w:hAnsi="Open Sans" w:cs="Open Sans"/>
                    <w:sz w:val="14"/>
                    <w:szCs w:val="14"/>
                  </w:rPr>
                  <w:t xml:space="preserve"> </w:t>
                </w:r>
                <w:r w:rsidR="009016E8">
                  <w:rPr>
                    <w:rFonts w:ascii="Open Sans" w:hAnsi="Open Sans" w:cs="Open Sans"/>
                    <w:sz w:val="14"/>
                    <w:szCs w:val="14"/>
                  </w:rPr>
                  <w:t xml:space="preserve">| </w:t>
                </w:r>
                <w:r w:rsidR="00830186">
                  <w:rPr>
                    <w:rFonts w:ascii="Open Sans" w:hAnsi="Open Sans" w:cs="Open Sans"/>
                    <w:sz w:val="14"/>
                    <w:szCs w:val="14"/>
                  </w:rPr>
                  <w:t>agnieszka.halama-kurnik</w:t>
                </w:r>
                <w:r w:rsidRPr="00D260FA">
                  <w:rPr>
                    <w:rFonts w:ascii="Open Sans" w:hAnsi="Open Sans" w:cs="Open Sans"/>
                    <w:sz w:val="14"/>
                    <w:szCs w:val="14"/>
                  </w:rPr>
                  <w:t>@sportgdansk.pl</w:t>
                </w:r>
                <w:r w:rsidRPr="009016E8">
                  <w:rPr>
                    <w:rFonts w:ascii="Open Sans" w:hAnsi="Open Sans" w:cs="Open Sans"/>
                    <w:sz w:val="14"/>
                    <w:szCs w:val="14"/>
                  </w:rPr>
                  <w:t xml:space="preserve"> </w:t>
                </w:r>
                <w:r w:rsidR="009016E8">
                  <w:rPr>
                    <w:rFonts w:ascii="Open Sans" w:hAnsi="Open Sans" w:cs="Open Sans"/>
                    <w:sz w:val="14"/>
                    <w:szCs w:val="14"/>
                  </w:rPr>
                  <w:t xml:space="preserve">| </w:t>
                </w:r>
                <w:r w:rsidRPr="00D260FA">
                  <w:rPr>
                    <w:rFonts w:ascii="Open Sans" w:hAnsi="Open Sans" w:cs="Open Sans"/>
                    <w:sz w:val="14"/>
                    <w:szCs w:val="14"/>
                  </w:rPr>
                  <w:t>www.sportgdansk.pl</w:t>
                </w:r>
              </w:p>
              <w:p w14:paraId="3BD78E9F" w14:textId="77777777" w:rsidR="00844FB3" w:rsidRDefault="00844FB3"/>
            </w:txbxContent>
          </v:textbox>
        </v:shape>
      </w:pict>
    </w:r>
  </w:p>
  <w:p w14:paraId="3F18E9C8" w14:textId="77777777" w:rsidR="00044F3B" w:rsidRDefault="00044F3B" w:rsidP="00FA10DE">
    <w:pPr>
      <w:pStyle w:val="Stopka"/>
      <w:ind w:left="-709" w:firstLine="709"/>
    </w:pPr>
  </w:p>
  <w:p w14:paraId="39CD70C1" w14:textId="77777777" w:rsidR="005F0B08" w:rsidRDefault="005F0B08" w:rsidP="005F0B08">
    <w:pPr>
      <w:pStyle w:val="Stopka"/>
      <w:rPr>
        <w:sz w:val="16"/>
        <w:szCs w:val="16"/>
      </w:rPr>
    </w:pPr>
  </w:p>
  <w:p w14:paraId="196B6073" w14:textId="77777777" w:rsidR="005F0B08" w:rsidRDefault="005F0B08" w:rsidP="005F0B08">
    <w:pPr>
      <w:pStyle w:val="Stopka"/>
      <w:rPr>
        <w:sz w:val="16"/>
        <w:szCs w:val="16"/>
      </w:rPr>
    </w:pPr>
  </w:p>
  <w:p w14:paraId="475FE86E" w14:textId="77777777" w:rsidR="005F0B08" w:rsidRPr="005F0B08" w:rsidRDefault="005F0B08" w:rsidP="005F0B08">
    <w:pPr>
      <w:pStyle w:val="Stopka"/>
      <w:tabs>
        <w:tab w:val="left" w:pos="4536"/>
      </w:tabs>
      <w:rPr>
        <w:sz w:val="16"/>
        <w:szCs w:val="16"/>
      </w:rPr>
    </w:pPr>
  </w:p>
  <w:p w14:paraId="456496D5" w14:textId="77777777" w:rsidR="003A3DA1" w:rsidRPr="00C70510" w:rsidRDefault="003A3DA1" w:rsidP="00844FB3">
    <w:pPr>
      <w:pStyle w:val="Stopka"/>
      <w:ind w:left="-709" w:firstLine="70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DDA9C" w14:textId="77777777" w:rsidR="00B34CE6" w:rsidRDefault="00B34CE6" w:rsidP="00044F3B">
      <w:pPr>
        <w:spacing w:after="0" w:line="240" w:lineRule="auto"/>
      </w:pPr>
      <w:r>
        <w:separator/>
      </w:r>
    </w:p>
  </w:footnote>
  <w:footnote w:type="continuationSeparator" w:id="0">
    <w:p w14:paraId="4DFA5311" w14:textId="77777777" w:rsidR="00B34CE6" w:rsidRDefault="00B34CE6" w:rsidP="00044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69B1" w14:textId="77777777" w:rsidR="0099219B" w:rsidRDefault="0099219B" w:rsidP="008A0E49">
    <w:pPr>
      <w:pStyle w:val="Nagwek"/>
      <w:tabs>
        <w:tab w:val="left" w:pos="1560"/>
      </w:tabs>
    </w:pPr>
  </w:p>
  <w:p w14:paraId="42A27195" w14:textId="77777777" w:rsidR="00044F3B" w:rsidRDefault="00D260FA" w:rsidP="008A0E49">
    <w:pPr>
      <w:pStyle w:val="Nagwek"/>
      <w:tabs>
        <w:tab w:val="left" w:pos="1560"/>
      </w:tabs>
    </w:pPr>
    <w:r>
      <w:rPr>
        <w:noProof/>
        <w:lang w:eastAsia="pl-PL"/>
      </w:rPr>
      <w:drawing>
        <wp:inline distT="0" distB="0" distL="0" distR="0" wp14:anchorId="45AA55BF" wp14:editId="32A860BF">
          <wp:extent cx="2019300" cy="647700"/>
          <wp:effectExtent l="0" t="0" r="0" b="0"/>
          <wp:docPr id="1" name="Obraz 1" descr="LOGO-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4C08"/>
    <w:multiLevelType w:val="hybridMultilevel"/>
    <w:tmpl w:val="88244F06"/>
    <w:lvl w:ilvl="0" w:tplc="4B5EB0A0">
      <w:start w:val="80"/>
      <w:numFmt w:val="decimal"/>
      <w:lvlText w:val="%1"/>
      <w:lvlJc w:val="left"/>
      <w:pPr>
        <w:ind w:left="5323" w:hanging="360"/>
      </w:pPr>
      <w:rPr>
        <w:rFonts w:ascii="Times New Roman" w:hAnsi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6043" w:hanging="360"/>
      </w:pPr>
    </w:lvl>
    <w:lvl w:ilvl="2" w:tplc="0415001B" w:tentative="1">
      <w:start w:val="1"/>
      <w:numFmt w:val="lowerRoman"/>
      <w:lvlText w:val="%3."/>
      <w:lvlJc w:val="right"/>
      <w:pPr>
        <w:ind w:left="6763" w:hanging="180"/>
      </w:pPr>
    </w:lvl>
    <w:lvl w:ilvl="3" w:tplc="0415000F" w:tentative="1">
      <w:start w:val="1"/>
      <w:numFmt w:val="decimal"/>
      <w:lvlText w:val="%4."/>
      <w:lvlJc w:val="left"/>
      <w:pPr>
        <w:ind w:left="7483" w:hanging="360"/>
      </w:pPr>
    </w:lvl>
    <w:lvl w:ilvl="4" w:tplc="04150019" w:tentative="1">
      <w:start w:val="1"/>
      <w:numFmt w:val="lowerLetter"/>
      <w:lvlText w:val="%5."/>
      <w:lvlJc w:val="left"/>
      <w:pPr>
        <w:ind w:left="8203" w:hanging="360"/>
      </w:pPr>
    </w:lvl>
    <w:lvl w:ilvl="5" w:tplc="0415001B" w:tentative="1">
      <w:start w:val="1"/>
      <w:numFmt w:val="lowerRoman"/>
      <w:lvlText w:val="%6."/>
      <w:lvlJc w:val="right"/>
      <w:pPr>
        <w:ind w:left="8923" w:hanging="180"/>
      </w:pPr>
    </w:lvl>
    <w:lvl w:ilvl="6" w:tplc="0415000F" w:tentative="1">
      <w:start w:val="1"/>
      <w:numFmt w:val="decimal"/>
      <w:lvlText w:val="%7."/>
      <w:lvlJc w:val="left"/>
      <w:pPr>
        <w:ind w:left="9643" w:hanging="360"/>
      </w:pPr>
    </w:lvl>
    <w:lvl w:ilvl="7" w:tplc="04150019" w:tentative="1">
      <w:start w:val="1"/>
      <w:numFmt w:val="lowerLetter"/>
      <w:lvlText w:val="%8."/>
      <w:lvlJc w:val="left"/>
      <w:pPr>
        <w:ind w:left="10363" w:hanging="360"/>
      </w:pPr>
    </w:lvl>
    <w:lvl w:ilvl="8" w:tplc="0415001B" w:tentative="1">
      <w:start w:val="1"/>
      <w:numFmt w:val="lowerRoman"/>
      <w:lvlText w:val="%9."/>
      <w:lvlJc w:val="right"/>
      <w:pPr>
        <w:ind w:left="11083" w:hanging="180"/>
      </w:pPr>
    </w:lvl>
  </w:abstractNum>
  <w:abstractNum w:abstractNumId="1" w15:restartNumberingAfterBreak="0">
    <w:nsid w:val="426B5498"/>
    <w:multiLevelType w:val="hybridMultilevel"/>
    <w:tmpl w:val="1E9252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BB23D7"/>
    <w:multiLevelType w:val="hybridMultilevel"/>
    <w:tmpl w:val="4D9E228A"/>
    <w:lvl w:ilvl="0" w:tplc="772C6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170B8F"/>
    <w:multiLevelType w:val="hybridMultilevel"/>
    <w:tmpl w:val="71089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256412">
    <w:abstractNumId w:val="1"/>
  </w:num>
  <w:num w:numId="2" w16cid:durableId="13310683">
    <w:abstractNumId w:val="0"/>
  </w:num>
  <w:num w:numId="3" w16cid:durableId="94549938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7437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1F1"/>
    <w:rsid w:val="000278B3"/>
    <w:rsid w:val="000320D4"/>
    <w:rsid w:val="00044F3B"/>
    <w:rsid w:val="0004520D"/>
    <w:rsid w:val="00062317"/>
    <w:rsid w:val="0007107A"/>
    <w:rsid w:val="000A22CF"/>
    <w:rsid w:val="000B2E04"/>
    <w:rsid w:val="000C416E"/>
    <w:rsid w:val="000D080E"/>
    <w:rsid w:val="000D4CC3"/>
    <w:rsid w:val="000E2023"/>
    <w:rsid w:val="00141CFF"/>
    <w:rsid w:val="001A51B0"/>
    <w:rsid w:val="001B4785"/>
    <w:rsid w:val="001C4BEE"/>
    <w:rsid w:val="001E0097"/>
    <w:rsid w:val="001F029B"/>
    <w:rsid w:val="00203721"/>
    <w:rsid w:val="0020704E"/>
    <w:rsid w:val="00212FEC"/>
    <w:rsid w:val="00216756"/>
    <w:rsid w:val="00225CB0"/>
    <w:rsid w:val="00237994"/>
    <w:rsid w:val="00267D5E"/>
    <w:rsid w:val="0029394D"/>
    <w:rsid w:val="002B16D1"/>
    <w:rsid w:val="002E2B0F"/>
    <w:rsid w:val="002F3428"/>
    <w:rsid w:val="002F6E7C"/>
    <w:rsid w:val="00304FBE"/>
    <w:rsid w:val="00316A7D"/>
    <w:rsid w:val="00316A91"/>
    <w:rsid w:val="00320787"/>
    <w:rsid w:val="00325EF9"/>
    <w:rsid w:val="003343BB"/>
    <w:rsid w:val="00354B8A"/>
    <w:rsid w:val="00365264"/>
    <w:rsid w:val="0036713C"/>
    <w:rsid w:val="00374B2C"/>
    <w:rsid w:val="00382563"/>
    <w:rsid w:val="003A3DA1"/>
    <w:rsid w:val="003D71F1"/>
    <w:rsid w:val="0040277C"/>
    <w:rsid w:val="00453D4B"/>
    <w:rsid w:val="004765C8"/>
    <w:rsid w:val="004C3836"/>
    <w:rsid w:val="004F4E97"/>
    <w:rsid w:val="00507882"/>
    <w:rsid w:val="005229F8"/>
    <w:rsid w:val="0054211A"/>
    <w:rsid w:val="0054516B"/>
    <w:rsid w:val="00566A79"/>
    <w:rsid w:val="005F0B08"/>
    <w:rsid w:val="006A5E91"/>
    <w:rsid w:val="006C5763"/>
    <w:rsid w:val="006E48CB"/>
    <w:rsid w:val="006F0DB8"/>
    <w:rsid w:val="006F3F07"/>
    <w:rsid w:val="006F425A"/>
    <w:rsid w:val="006F444C"/>
    <w:rsid w:val="007019DC"/>
    <w:rsid w:val="00706438"/>
    <w:rsid w:val="00751AAB"/>
    <w:rsid w:val="00765889"/>
    <w:rsid w:val="007840C5"/>
    <w:rsid w:val="007E6A74"/>
    <w:rsid w:val="007F2710"/>
    <w:rsid w:val="008057CB"/>
    <w:rsid w:val="00821331"/>
    <w:rsid w:val="00830186"/>
    <w:rsid w:val="00844FB3"/>
    <w:rsid w:val="00863047"/>
    <w:rsid w:val="008943BF"/>
    <w:rsid w:val="00894437"/>
    <w:rsid w:val="008A0E49"/>
    <w:rsid w:val="008B702F"/>
    <w:rsid w:val="008C6428"/>
    <w:rsid w:val="008E73A4"/>
    <w:rsid w:val="009001E7"/>
    <w:rsid w:val="009016E8"/>
    <w:rsid w:val="00921B3F"/>
    <w:rsid w:val="00931EC9"/>
    <w:rsid w:val="00940BCF"/>
    <w:rsid w:val="009552E3"/>
    <w:rsid w:val="00956481"/>
    <w:rsid w:val="00970F8E"/>
    <w:rsid w:val="009840A2"/>
    <w:rsid w:val="00990185"/>
    <w:rsid w:val="0099219B"/>
    <w:rsid w:val="00993260"/>
    <w:rsid w:val="009C25B8"/>
    <w:rsid w:val="00A16292"/>
    <w:rsid w:val="00A22B46"/>
    <w:rsid w:val="00A23D70"/>
    <w:rsid w:val="00A50E11"/>
    <w:rsid w:val="00A51B89"/>
    <w:rsid w:val="00A9518C"/>
    <w:rsid w:val="00AA287E"/>
    <w:rsid w:val="00AB1F04"/>
    <w:rsid w:val="00AB5711"/>
    <w:rsid w:val="00AD3580"/>
    <w:rsid w:val="00AF56C7"/>
    <w:rsid w:val="00B069E7"/>
    <w:rsid w:val="00B34CE6"/>
    <w:rsid w:val="00B72D2D"/>
    <w:rsid w:val="00B93189"/>
    <w:rsid w:val="00BE5F4D"/>
    <w:rsid w:val="00C52A32"/>
    <w:rsid w:val="00C55605"/>
    <w:rsid w:val="00C5680B"/>
    <w:rsid w:val="00C70510"/>
    <w:rsid w:val="00C74EB2"/>
    <w:rsid w:val="00C77D0D"/>
    <w:rsid w:val="00CA647E"/>
    <w:rsid w:val="00D00177"/>
    <w:rsid w:val="00D260FA"/>
    <w:rsid w:val="00D368F1"/>
    <w:rsid w:val="00D66CF6"/>
    <w:rsid w:val="00D806B1"/>
    <w:rsid w:val="00D83B96"/>
    <w:rsid w:val="00DE17A2"/>
    <w:rsid w:val="00E04431"/>
    <w:rsid w:val="00E05993"/>
    <w:rsid w:val="00E232D5"/>
    <w:rsid w:val="00ED16A8"/>
    <w:rsid w:val="00ED67FB"/>
    <w:rsid w:val="00EE3CB5"/>
    <w:rsid w:val="00EF178D"/>
    <w:rsid w:val="00F10FA0"/>
    <w:rsid w:val="00F22CB6"/>
    <w:rsid w:val="00F26820"/>
    <w:rsid w:val="00F368E6"/>
    <w:rsid w:val="00F901B8"/>
    <w:rsid w:val="00F97F70"/>
    <w:rsid w:val="00FA10DE"/>
    <w:rsid w:val="00FA5190"/>
    <w:rsid w:val="00FA7DB0"/>
    <w:rsid w:val="00FB0358"/>
    <w:rsid w:val="00FB4E45"/>
    <w:rsid w:val="00FC782C"/>
    <w:rsid w:val="00FF2527"/>
    <w:rsid w:val="00FF2B32"/>
    <w:rsid w:val="00FF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F71F1"/>
  <w15:docId w15:val="{B6B291D1-8AE9-4C33-98A5-047F7466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61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94437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4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F3B"/>
  </w:style>
  <w:style w:type="paragraph" w:styleId="Stopka">
    <w:name w:val="footer"/>
    <w:basedOn w:val="Normalny"/>
    <w:link w:val="StopkaZnak"/>
    <w:uiPriority w:val="99"/>
    <w:unhideWhenUsed/>
    <w:rsid w:val="00044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F3B"/>
  </w:style>
  <w:style w:type="paragraph" w:styleId="Tekstdymka">
    <w:name w:val="Balloon Text"/>
    <w:basedOn w:val="Normalny"/>
    <w:link w:val="TekstdymkaZnak"/>
    <w:uiPriority w:val="99"/>
    <w:semiHidden/>
    <w:unhideWhenUsed/>
    <w:rsid w:val="00044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44F3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9219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894437"/>
    <w:rPr>
      <w:rFonts w:ascii="Times New Roman" w:eastAsia="Times New Roman" w:hAnsi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894437"/>
    <w:pPr>
      <w:spacing w:after="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94437"/>
    <w:rPr>
      <w:rFonts w:ascii="Times New Roman" w:eastAsia="Times New Roman" w:hAnsi="Times New Roman"/>
      <w:szCs w:val="24"/>
    </w:rPr>
  </w:style>
  <w:style w:type="paragraph" w:styleId="NormalnyWeb">
    <w:name w:val="Normal (Web)"/>
    <w:basedOn w:val="Normalny"/>
    <w:uiPriority w:val="99"/>
    <w:semiHidden/>
    <w:unhideWhenUsed/>
    <w:rsid w:val="00970F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943B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Domylnaczcionkaakapitu"/>
    <w:rsid w:val="008943BF"/>
  </w:style>
  <w:style w:type="character" w:styleId="Odwoaniedokomentarza">
    <w:name w:val="annotation reference"/>
    <w:basedOn w:val="Domylnaczcionkaakapitu"/>
    <w:uiPriority w:val="99"/>
    <w:semiHidden/>
    <w:unhideWhenUsed/>
    <w:rsid w:val="000452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52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52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2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20D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566A7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566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B571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A1629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A5E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EE3C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~1\AppData\Local\Temp\papier%20firmowy%20GO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5AFE0-F83E-49EF-A699-254223157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GOS</Template>
  <TotalTime>92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</Company>
  <LinksUpToDate>false</LinksUpToDate>
  <CharactersWithSpaces>1520</CharactersWithSpaces>
  <SharedDoc>false</SharedDoc>
  <HLinks>
    <vt:vector size="12" baseType="variant">
      <vt:variant>
        <vt:i4>8192101</vt:i4>
      </vt:variant>
      <vt:variant>
        <vt:i4>3</vt:i4>
      </vt:variant>
      <vt:variant>
        <vt:i4>0</vt:i4>
      </vt:variant>
      <vt:variant>
        <vt:i4>5</vt:i4>
      </vt:variant>
      <vt:variant>
        <vt:lpwstr>http://www.sportgdansk.pl/</vt:lpwstr>
      </vt:variant>
      <vt:variant>
        <vt:lpwstr/>
      </vt:variant>
      <vt:variant>
        <vt:i4>8061010</vt:i4>
      </vt:variant>
      <vt:variant>
        <vt:i4>0</vt:i4>
      </vt:variant>
      <vt:variant>
        <vt:i4>0</vt:i4>
      </vt:variant>
      <vt:variant>
        <vt:i4>5</vt:i4>
      </vt:variant>
      <vt:variant>
        <vt:lpwstr>mailto:adres@sportgdansk.pl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Zakrzewska</dc:creator>
  <cp:lastModifiedBy>Agnieszka Halama-Kurnik</cp:lastModifiedBy>
  <cp:revision>52</cp:revision>
  <cp:lastPrinted>2020-02-03T12:36:00Z</cp:lastPrinted>
  <dcterms:created xsi:type="dcterms:W3CDTF">2017-02-02T07:51:00Z</dcterms:created>
  <dcterms:modified xsi:type="dcterms:W3CDTF">2026-02-16T12:22:00Z</dcterms:modified>
</cp:coreProperties>
</file>